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96B1F">
      <w:pPr>
        <w:spacing w:line="360" w:lineRule="auto"/>
        <w:ind w:firstLine="960" w:firstLineChars="200"/>
        <w:jc w:val="both"/>
        <w:rPr>
          <w:rFonts w:hint="eastAsia" w:ascii="宋体" w:hAnsi="宋体"/>
          <w:sz w:val="18"/>
          <w:szCs w:val="18"/>
        </w:rPr>
      </w:pPr>
      <w:r>
        <w:rPr>
          <w:rFonts w:hint="eastAsia" w:ascii="微软雅黑" w:hAnsi="微软雅黑" w:eastAsia="微软雅黑" w:cs="微软雅黑"/>
          <w:sz w:val="48"/>
          <w:szCs w:val="48"/>
          <w:lang w:val="en-US" w:eastAsia="zh-CN"/>
        </w:rPr>
        <w:t>放射诊疗装置稳定性检测清单</w:t>
      </w:r>
    </w:p>
    <w:tbl>
      <w:tblPr>
        <w:tblStyle w:val="8"/>
        <w:tblW w:w="10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661"/>
        <w:gridCol w:w="1201"/>
        <w:gridCol w:w="1379"/>
        <w:gridCol w:w="1095"/>
        <w:gridCol w:w="870"/>
        <w:gridCol w:w="1485"/>
        <w:gridCol w:w="1443"/>
      </w:tblGrid>
      <w:tr w14:paraId="563C7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98" w:type="dxa"/>
            <w:shd w:val="clear" w:color="auto" w:fill="9BBB59"/>
            <w:vAlign w:val="top"/>
          </w:tcPr>
          <w:p w14:paraId="545931F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61" w:type="dxa"/>
            <w:shd w:val="clear" w:color="auto" w:fill="9BBB59"/>
            <w:vAlign w:val="top"/>
          </w:tcPr>
          <w:p w14:paraId="3371CA7B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装置名称</w:t>
            </w:r>
          </w:p>
        </w:tc>
        <w:tc>
          <w:tcPr>
            <w:tcW w:w="1201" w:type="dxa"/>
            <w:shd w:val="clear" w:color="auto" w:fill="9BBB59"/>
            <w:vAlign w:val="top"/>
          </w:tcPr>
          <w:p w14:paraId="1C1FD454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型号规格</w:t>
            </w:r>
          </w:p>
        </w:tc>
        <w:tc>
          <w:tcPr>
            <w:tcW w:w="1379" w:type="dxa"/>
            <w:shd w:val="clear" w:color="auto" w:fill="9BBB59"/>
            <w:vAlign w:val="top"/>
          </w:tcPr>
          <w:p w14:paraId="200F1763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1095" w:type="dxa"/>
            <w:shd w:val="clear" w:color="auto" w:fill="9BBB59"/>
            <w:vAlign w:val="top"/>
          </w:tcPr>
          <w:p w14:paraId="72216F2B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使用地址</w:t>
            </w:r>
          </w:p>
        </w:tc>
        <w:tc>
          <w:tcPr>
            <w:tcW w:w="870" w:type="dxa"/>
            <w:shd w:val="clear" w:color="auto" w:fill="9BBB59"/>
            <w:vAlign w:val="top"/>
          </w:tcPr>
          <w:p w14:paraId="62F49C74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数量（台）</w:t>
            </w:r>
          </w:p>
          <w:p w14:paraId="214919EB">
            <w:pPr>
              <w:bidi w:val="0"/>
              <w:ind w:firstLine="371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shd w:val="clear" w:color="auto" w:fill="9BBB59"/>
            <w:vAlign w:val="top"/>
          </w:tcPr>
          <w:p w14:paraId="089FBA2D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检测间隔周期</w:t>
            </w:r>
          </w:p>
        </w:tc>
        <w:tc>
          <w:tcPr>
            <w:tcW w:w="1443" w:type="dxa"/>
            <w:shd w:val="clear" w:color="auto" w:fill="9BBB59"/>
            <w:vAlign w:val="top"/>
          </w:tcPr>
          <w:p w14:paraId="2476CD05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检测次数</w:t>
            </w:r>
          </w:p>
        </w:tc>
      </w:tr>
      <w:tr w14:paraId="4C57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98" w:type="dxa"/>
            <w:vAlign w:val="top"/>
          </w:tcPr>
          <w:p w14:paraId="29F24BC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61" w:type="dxa"/>
            <w:vAlign w:val="top"/>
          </w:tcPr>
          <w:p w14:paraId="7CB8E45C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数字乳腺X射线系统</w:t>
            </w:r>
          </w:p>
        </w:tc>
        <w:tc>
          <w:tcPr>
            <w:tcW w:w="1201" w:type="dxa"/>
            <w:vAlign w:val="top"/>
          </w:tcPr>
          <w:p w14:paraId="32794993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SN-DR3</w:t>
            </w:r>
          </w:p>
        </w:tc>
        <w:tc>
          <w:tcPr>
            <w:tcW w:w="1379" w:type="dxa"/>
            <w:vAlign w:val="top"/>
          </w:tcPr>
          <w:p w14:paraId="20FD58A6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深圳圣诺</w:t>
            </w:r>
          </w:p>
        </w:tc>
        <w:tc>
          <w:tcPr>
            <w:tcW w:w="1095" w:type="dxa"/>
            <w:vAlign w:val="top"/>
          </w:tcPr>
          <w:p w14:paraId="37C54FB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放射科</w:t>
            </w:r>
          </w:p>
        </w:tc>
        <w:tc>
          <w:tcPr>
            <w:tcW w:w="870" w:type="dxa"/>
            <w:vAlign w:val="top"/>
          </w:tcPr>
          <w:p w14:paraId="1B9C1EA4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85" w:type="dxa"/>
            <w:vAlign w:val="top"/>
          </w:tcPr>
          <w:p w14:paraId="01AD79D2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三个月</w:t>
            </w:r>
          </w:p>
        </w:tc>
        <w:tc>
          <w:tcPr>
            <w:tcW w:w="1443" w:type="dxa"/>
            <w:vAlign w:val="top"/>
          </w:tcPr>
          <w:p w14:paraId="4E270465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  <w:tr w14:paraId="5CFC8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98" w:type="dxa"/>
            <w:vAlign w:val="top"/>
          </w:tcPr>
          <w:p w14:paraId="3FFD9C3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61" w:type="dxa"/>
            <w:vAlign w:val="top"/>
          </w:tcPr>
          <w:p w14:paraId="0440515C">
            <w:pPr>
              <w:widowControl/>
              <w:spacing w:line="360" w:lineRule="auto"/>
              <w:ind w:right="309" w:rightChars="147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DR</w:t>
            </w:r>
          </w:p>
        </w:tc>
        <w:tc>
          <w:tcPr>
            <w:tcW w:w="1201" w:type="dxa"/>
            <w:vAlign w:val="top"/>
          </w:tcPr>
          <w:p w14:paraId="2B2C2BC9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NOVA FA</w:t>
            </w:r>
          </w:p>
        </w:tc>
        <w:tc>
          <w:tcPr>
            <w:tcW w:w="1379" w:type="dxa"/>
            <w:vAlign w:val="top"/>
          </w:tcPr>
          <w:p w14:paraId="300A37AC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赛德科技</w:t>
            </w:r>
          </w:p>
        </w:tc>
        <w:tc>
          <w:tcPr>
            <w:tcW w:w="1095" w:type="dxa"/>
            <w:vAlign w:val="top"/>
          </w:tcPr>
          <w:p w14:paraId="0ABEA63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放射科</w:t>
            </w:r>
          </w:p>
        </w:tc>
        <w:tc>
          <w:tcPr>
            <w:tcW w:w="870" w:type="dxa"/>
            <w:vAlign w:val="top"/>
          </w:tcPr>
          <w:p w14:paraId="358B8C35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85" w:type="dxa"/>
            <w:vAlign w:val="top"/>
          </w:tcPr>
          <w:p w14:paraId="7429212E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三个月</w:t>
            </w:r>
          </w:p>
        </w:tc>
        <w:tc>
          <w:tcPr>
            <w:tcW w:w="1443" w:type="dxa"/>
            <w:vAlign w:val="top"/>
          </w:tcPr>
          <w:p w14:paraId="00F094C9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  <w:tr w14:paraId="42491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98" w:type="dxa"/>
            <w:vAlign w:val="top"/>
          </w:tcPr>
          <w:p w14:paraId="2A6AE9BE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61" w:type="dxa"/>
            <w:vAlign w:val="top"/>
          </w:tcPr>
          <w:p w14:paraId="0B1B0E41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DR</w:t>
            </w:r>
          </w:p>
        </w:tc>
        <w:tc>
          <w:tcPr>
            <w:tcW w:w="1201" w:type="dxa"/>
            <w:vAlign w:val="top"/>
          </w:tcPr>
          <w:p w14:paraId="74465DF2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DP580</w:t>
            </w:r>
          </w:p>
        </w:tc>
        <w:tc>
          <w:tcPr>
            <w:tcW w:w="1379" w:type="dxa"/>
            <w:vAlign w:val="top"/>
          </w:tcPr>
          <w:p w14:paraId="798CA8F7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深圳安健</w:t>
            </w:r>
          </w:p>
        </w:tc>
        <w:tc>
          <w:tcPr>
            <w:tcW w:w="1095" w:type="dxa"/>
            <w:vAlign w:val="top"/>
          </w:tcPr>
          <w:p w14:paraId="25985E82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体检中心</w:t>
            </w:r>
          </w:p>
        </w:tc>
        <w:tc>
          <w:tcPr>
            <w:tcW w:w="870" w:type="dxa"/>
            <w:vAlign w:val="top"/>
          </w:tcPr>
          <w:p w14:paraId="1CDE08BA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85" w:type="dxa"/>
            <w:vAlign w:val="top"/>
          </w:tcPr>
          <w:p w14:paraId="2B3D3298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三个月</w:t>
            </w:r>
          </w:p>
        </w:tc>
        <w:tc>
          <w:tcPr>
            <w:tcW w:w="1443" w:type="dxa"/>
            <w:vAlign w:val="top"/>
          </w:tcPr>
          <w:p w14:paraId="2371381C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  <w:tr w14:paraId="31AEB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98" w:type="dxa"/>
            <w:vAlign w:val="top"/>
          </w:tcPr>
          <w:p w14:paraId="3DD26DA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61" w:type="dxa"/>
            <w:vAlign w:val="top"/>
          </w:tcPr>
          <w:p w14:paraId="3B32501E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数字化X射线摄影系统</w:t>
            </w:r>
          </w:p>
        </w:tc>
        <w:tc>
          <w:tcPr>
            <w:tcW w:w="1201" w:type="dxa"/>
            <w:vAlign w:val="top"/>
          </w:tcPr>
          <w:p w14:paraId="50F26068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MULTIX FUSION</w:t>
            </w:r>
          </w:p>
        </w:tc>
        <w:tc>
          <w:tcPr>
            <w:tcW w:w="1379" w:type="dxa"/>
            <w:vAlign w:val="top"/>
          </w:tcPr>
          <w:p w14:paraId="1620A70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西门子</w:t>
            </w:r>
          </w:p>
        </w:tc>
        <w:tc>
          <w:tcPr>
            <w:tcW w:w="1095" w:type="dxa"/>
            <w:vAlign w:val="top"/>
          </w:tcPr>
          <w:p w14:paraId="06D2315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放射科</w:t>
            </w:r>
          </w:p>
        </w:tc>
        <w:tc>
          <w:tcPr>
            <w:tcW w:w="870" w:type="dxa"/>
            <w:vAlign w:val="top"/>
          </w:tcPr>
          <w:p w14:paraId="4E0AED06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85" w:type="dxa"/>
            <w:vAlign w:val="top"/>
          </w:tcPr>
          <w:p w14:paraId="0CB9287F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三个月</w:t>
            </w:r>
          </w:p>
        </w:tc>
        <w:tc>
          <w:tcPr>
            <w:tcW w:w="1443" w:type="dxa"/>
            <w:vAlign w:val="top"/>
          </w:tcPr>
          <w:p w14:paraId="626F4471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  <w:tr w14:paraId="12581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98" w:type="dxa"/>
            <w:vAlign w:val="top"/>
          </w:tcPr>
          <w:p w14:paraId="56F7BBA8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61" w:type="dxa"/>
            <w:vAlign w:val="top"/>
          </w:tcPr>
          <w:p w14:paraId="3E59EC45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CT</w:t>
            </w:r>
          </w:p>
        </w:tc>
        <w:tc>
          <w:tcPr>
            <w:tcW w:w="1201" w:type="dxa"/>
            <w:vAlign w:val="top"/>
          </w:tcPr>
          <w:p w14:paraId="2363ABAC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OPTIMA CT660</w:t>
            </w:r>
          </w:p>
        </w:tc>
        <w:tc>
          <w:tcPr>
            <w:tcW w:w="1379" w:type="dxa"/>
            <w:vAlign w:val="top"/>
          </w:tcPr>
          <w:p w14:paraId="57BB5CAC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通用电气</w:t>
            </w:r>
          </w:p>
        </w:tc>
        <w:tc>
          <w:tcPr>
            <w:tcW w:w="1095" w:type="dxa"/>
            <w:vAlign w:val="top"/>
          </w:tcPr>
          <w:p w14:paraId="7F68057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放射科</w:t>
            </w:r>
          </w:p>
        </w:tc>
        <w:tc>
          <w:tcPr>
            <w:tcW w:w="870" w:type="dxa"/>
            <w:vAlign w:val="top"/>
          </w:tcPr>
          <w:p w14:paraId="37FF3BC8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85" w:type="dxa"/>
            <w:vAlign w:val="top"/>
          </w:tcPr>
          <w:p w14:paraId="45CFA7CC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一个月</w:t>
            </w:r>
          </w:p>
        </w:tc>
        <w:tc>
          <w:tcPr>
            <w:tcW w:w="1443" w:type="dxa"/>
            <w:vAlign w:val="top"/>
          </w:tcPr>
          <w:p w14:paraId="43DCAF5B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</w:tr>
      <w:tr w14:paraId="17410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98" w:type="dxa"/>
            <w:vAlign w:val="top"/>
          </w:tcPr>
          <w:p w14:paraId="5DFAEE0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61" w:type="dxa"/>
            <w:vAlign w:val="top"/>
          </w:tcPr>
          <w:p w14:paraId="3618DA8F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X射线计算机断层摄影设备</w:t>
            </w:r>
          </w:p>
        </w:tc>
        <w:tc>
          <w:tcPr>
            <w:tcW w:w="1201" w:type="dxa"/>
            <w:vAlign w:val="top"/>
          </w:tcPr>
          <w:p w14:paraId="59CFEBCF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Neuviz16platinu</w:t>
            </w:r>
          </w:p>
        </w:tc>
        <w:tc>
          <w:tcPr>
            <w:tcW w:w="1379" w:type="dxa"/>
            <w:vAlign w:val="top"/>
          </w:tcPr>
          <w:p w14:paraId="3B6EB9B6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沈阳东软</w:t>
            </w:r>
          </w:p>
        </w:tc>
        <w:tc>
          <w:tcPr>
            <w:tcW w:w="1095" w:type="dxa"/>
            <w:vAlign w:val="top"/>
          </w:tcPr>
          <w:p w14:paraId="5370914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放射科</w:t>
            </w:r>
          </w:p>
        </w:tc>
        <w:tc>
          <w:tcPr>
            <w:tcW w:w="870" w:type="dxa"/>
            <w:vAlign w:val="top"/>
          </w:tcPr>
          <w:p w14:paraId="32D786BF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85" w:type="dxa"/>
            <w:vAlign w:val="top"/>
          </w:tcPr>
          <w:p w14:paraId="3CA4D68A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一个月</w:t>
            </w:r>
          </w:p>
        </w:tc>
        <w:tc>
          <w:tcPr>
            <w:tcW w:w="1443" w:type="dxa"/>
            <w:vAlign w:val="top"/>
          </w:tcPr>
          <w:p w14:paraId="7767103B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</w:tr>
      <w:tr w14:paraId="3172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98" w:type="dxa"/>
            <w:vAlign w:val="top"/>
          </w:tcPr>
          <w:p w14:paraId="11C8598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61" w:type="dxa"/>
            <w:vAlign w:val="top"/>
          </w:tcPr>
          <w:p w14:paraId="15A47038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X射线计算机体层摄影设备</w:t>
            </w:r>
          </w:p>
        </w:tc>
        <w:tc>
          <w:tcPr>
            <w:tcW w:w="1201" w:type="dxa"/>
            <w:vAlign w:val="top"/>
          </w:tcPr>
          <w:p w14:paraId="7970C56E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uCT860</w:t>
            </w:r>
          </w:p>
        </w:tc>
        <w:tc>
          <w:tcPr>
            <w:tcW w:w="1379" w:type="dxa"/>
            <w:vAlign w:val="top"/>
          </w:tcPr>
          <w:p w14:paraId="549923A2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上海联影</w:t>
            </w:r>
          </w:p>
        </w:tc>
        <w:tc>
          <w:tcPr>
            <w:tcW w:w="1095" w:type="dxa"/>
            <w:vAlign w:val="top"/>
          </w:tcPr>
          <w:p w14:paraId="3F6813E7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放射科</w:t>
            </w:r>
          </w:p>
        </w:tc>
        <w:tc>
          <w:tcPr>
            <w:tcW w:w="870" w:type="dxa"/>
            <w:vAlign w:val="top"/>
          </w:tcPr>
          <w:p w14:paraId="50009B97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85" w:type="dxa"/>
            <w:vAlign w:val="top"/>
          </w:tcPr>
          <w:p w14:paraId="7C1F1B9A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一个月</w:t>
            </w:r>
          </w:p>
        </w:tc>
        <w:tc>
          <w:tcPr>
            <w:tcW w:w="1443" w:type="dxa"/>
            <w:vAlign w:val="top"/>
          </w:tcPr>
          <w:p w14:paraId="7898C2C9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</w:tr>
      <w:tr w14:paraId="19C67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98" w:type="dxa"/>
            <w:vAlign w:val="top"/>
          </w:tcPr>
          <w:p w14:paraId="48AD85D5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61" w:type="dxa"/>
            <w:vAlign w:val="top"/>
          </w:tcPr>
          <w:p w14:paraId="59D275FD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X射线计算机体层摄影设备</w:t>
            </w:r>
          </w:p>
        </w:tc>
        <w:tc>
          <w:tcPr>
            <w:tcW w:w="1201" w:type="dxa"/>
            <w:vAlign w:val="top"/>
          </w:tcPr>
          <w:p w14:paraId="0DBAE12C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uCT710</w:t>
            </w:r>
          </w:p>
        </w:tc>
        <w:tc>
          <w:tcPr>
            <w:tcW w:w="1379" w:type="dxa"/>
            <w:vAlign w:val="top"/>
          </w:tcPr>
          <w:p w14:paraId="25054AE5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上海联影</w:t>
            </w:r>
          </w:p>
        </w:tc>
        <w:tc>
          <w:tcPr>
            <w:tcW w:w="1095" w:type="dxa"/>
            <w:vAlign w:val="top"/>
          </w:tcPr>
          <w:p w14:paraId="3970E003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放射科</w:t>
            </w:r>
          </w:p>
        </w:tc>
        <w:tc>
          <w:tcPr>
            <w:tcW w:w="870" w:type="dxa"/>
            <w:vAlign w:val="top"/>
          </w:tcPr>
          <w:p w14:paraId="268055C3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85" w:type="dxa"/>
            <w:vAlign w:val="top"/>
          </w:tcPr>
          <w:p w14:paraId="29E00432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一个月</w:t>
            </w:r>
          </w:p>
        </w:tc>
        <w:tc>
          <w:tcPr>
            <w:tcW w:w="1443" w:type="dxa"/>
            <w:vAlign w:val="top"/>
          </w:tcPr>
          <w:p w14:paraId="73AF90F2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</w:tr>
      <w:tr w14:paraId="00A4C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98" w:type="dxa"/>
            <w:vAlign w:val="top"/>
          </w:tcPr>
          <w:p w14:paraId="1B4CD45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61" w:type="dxa"/>
            <w:vAlign w:val="top"/>
          </w:tcPr>
          <w:p w14:paraId="1DD9CFD3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高频移动式C臂X射线机</w:t>
            </w:r>
          </w:p>
        </w:tc>
        <w:tc>
          <w:tcPr>
            <w:tcW w:w="1201" w:type="dxa"/>
            <w:vAlign w:val="top"/>
          </w:tcPr>
          <w:p w14:paraId="56F97216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PLX112B</w:t>
            </w:r>
          </w:p>
        </w:tc>
        <w:tc>
          <w:tcPr>
            <w:tcW w:w="1379" w:type="dxa"/>
            <w:vAlign w:val="top"/>
          </w:tcPr>
          <w:p w14:paraId="53882703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南京普爱</w:t>
            </w:r>
          </w:p>
        </w:tc>
        <w:tc>
          <w:tcPr>
            <w:tcW w:w="1095" w:type="dxa"/>
            <w:vAlign w:val="top"/>
          </w:tcPr>
          <w:p w14:paraId="50397B18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手术室</w:t>
            </w:r>
          </w:p>
        </w:tc>
        <w:tc>
          <w:tcPr>
            <w:tcW w:w="870" w:type="dxa"/>
            <w:vAlign w:val="top"/>
          </w:tcPr>
          <w:p w14:paraId="1F992377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85" w:type="dxa"/>
            <w:vAlign w:val="top"/>
          </w:tcPr>
          <w:p w14:paraId="1F6F6A1E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六个月</w:t>
            </w:r>
          </w:p>
        </w:tc>
        <w:tc>
          <w:tcPr>
            <w:tcW w:w="1443" w:type="dxa"/>
            <w:vAlign w:val="top"/>
          </w:tcPr>
          <w:p w14:paraId="5FC0BBDD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60EFD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98" w:type="dxa"/>
            <w:vAlign w:val="top"/>
          </w:tcPr>
          <w:p w14:paraId="600AEE30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61" w:type="dxa"/>
            <w:vAlign w:val="top"/>
          </w:tcPr>
          <w:p w14:paraId="7474C3A2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移动式C形臂X射线机</w:t>
            </w:r>
          </w:p>
        </w:tc>
        <w:tc>
          <w:tcPr>
            <w:tcW w:w="1201" w:type="dxa"/>
            <w:vAlign w:val="top"/>
          </w:tcPr>
          <w:p w14:paraId="2F552DC0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Gios  SeIec</w:t>
            </w:r>
          </w:p>
        </w:tc>
        <w:tc>
          <w:tcPr>
            <w:tcW w:w="1379" w:type="dxa"/>
            <w:vAlign w:val="top"/>
          </w:tcPr>
          <w:p w14:paraId="14A29ED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西门子</w:t>
            </w:r>
          </w:p>
        </w:tc>
        <w:tc>
          <w:tcPr>
            <w:tcW w:w="1095" w:type="dxa"/>
            <w:vAlign w:val="top"/>
          </w:tcPr>
          <w:p w14:paraId="776D406D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手术室</w:t>
            </w:r>
          </w:p>
        </w:tc>
        <w:tc>
          <w:tcPr>
            <w:tcW w:w="870" w:type="dxa"/>
            <w:vAlign w:val="top"/>
          </w:tcPr>
          <w:p w14:paraId="14EA8838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85" w:type="dxa"/>
            <w:vAlign w:val="top"/>
          </w:tcPr>
          <w:p w14:paraId="7E84D6D5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六个月</w:t>
            </w:r>
          </w:p>
        </w:tc>
        <w:tc>
          <w:tcPr>
            <w:tcW w:w="1443" w:type="dxa"/>
            <w:vAlign w:val="top"/>
          </w:tcPr>
          <w:p w14:paraId="4C2C50BC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054E4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98" w:type="dxa"/>
            <w:vAlign w:val="top"/>
          </w:tcPr>
          <w:p w14:paraId="4E2609DD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61" w:type="dxa"/>
            <w:vAlign w:val="top"/>
          </w:tcPr>
          <w:p w14:paraId="139D0683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移动式C形臂X射线机</w:t>
            </w:r>
          </w:p>
        </w:tc>
        <w:tc>
          <w:tcPr>
            <w:tcW w:w="1201" w:type="dxa"/>
            <w:vAlign w:val="top"/>
          </w:tcPr>
          <w:p w14:paraId="0C41F25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SIREMOBIL</w:t>
            </w:r>
          </w:p>
          <w:p w14:paraId="7CF0C01D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Compact L</w:t>
            </w:r>
          </w:p>
        </w:tc>
        <w:tc>
          <w:tcPr>
            <w:tcW w:w="1379" w:type="dxa"/>
            <w:vAlign w:val="top"/>
          </w:tcPr>
          <w:p w14:paraId="6184508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西门子</w:t>
            </w:r>
          </w:p>
        </w:tc>
        <w:tc>
          <w:tcPr>
            <w:tcW w:w="1095" w:type="dxa"/>
            <w:vAlign w:val="top"/>
          </w:tcPr>
          <w:p w14:paraId="74DDACEC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手术室</w:t>
            </w:r>
          </w:p>
        </w:tc>
        <w:tc>
          <w:tcPr>
            <w:tcW w:w="870" w:type="dxa"/>
            <w:vAlign w:val="top"/>
          </w:tcPr>
          <w:p w14:paraId="3B176FE3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85" w:type="dxa"/>
            <w:vAlign w:val="top"/>
          </w:tcPr>
          <w:p w14:paraId="7651B627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六个月</w:t>
            </w:r>
          </w:p>
        </w:tc>
        <w:tc>
          <w:tcPr>
            <w:tcW w:w="1443" w:type="dxa"/>
            <w:vAlign w:val="top"/>
          </w:tcPr>
          <w:p w14:paraId="62BA2AAF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04177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98" w:type="dxa"/>
            <w:vAlign w:val="top"/>
          </w:tcPr>
          <w:p w14:paraId="0AC6E56F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61" w:type="dxa"/>
            <w:vAlign w:val="top"/>
          </w:tcPr>
          <w:p w14:paraId="2B9D3F20">
            <w:pPr>
              <w:widowControl/>
              <w:spacing w:line="360" w:lineRule="auto"/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医用血管造影X射线机</w:t>
            </w:r>
          </w:p>
        </w:tc>
        <w:tc>
          <w:tcPr>
            <w:tcW w:w="1201" w:type="dxa"/>
            <w:vAlign w:val="top"/>
          </w:tcPr>
          <w:p w14:paraId="7F24140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ARTIS</w:t>
            </w:r>
          </w:p>
          <w:p w14:paraId="1CAEC927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ONE</w:t>
            </w:r>
          </w:p>
        </w:tc>
        <w:tc>
          <w:tcPr>
            <w:tcW w:w="1379" w:type="dxa"/>
            <w:vAlign w:val="top"/>
          </w:tcPr>
          <w:p w14:paraId="4AF61F86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西门子</w:t>
            </w:r>
          </w:p>
        </w:tc>
        <w:tc>
          <w:tcPr>
            <w:tcW w:w="1095" w:type="dxa"/>
            <w:vAlign w:val="top"/>
          </w:tcPr>
          <w:p w14:paraId="07A4182D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门诊二楼介入室</w:t>
            </w:r>
          </w:p>
        </w:tc>
        <w:tc>
          <w:tcPr>
            <w:tcW w:w="870" w:type="dxa"/>
            <w:vAlign w:val="top"/>
          </w:tcPr>
          <w:p w14:paraId="0BE83FF8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85" w:type="dxa"/>
            <w:vAlign w:val="top"/>
          </w:tcPr>
          <w:p w14:paraId="3D361E65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六个月</w:t>
            </w:r>
          </w:p>
        </w:tc>
        <w:tc>
          <w:tcPr>
            <w:tcW w:w="1443" w:type="dxa"/>
            <w:vAlign w:val="top"/>
          </w:tcPr>
          <w:p w14:paraId="6E8DAFA0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5D1A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98" w:type="dxa"/>
            <w:vAlign w:val="top"/>
          </w:tcPr>
          <w:p w14:paraId="6ABD6947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661" w:type="dxa"/>
            <w:vAlign w:val="top"/>
          </w:tcPr>
          <w:p w14:paraId="3A69BB16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医用血管造影X射线机</w:t>
            </w:r>
          </w:p>
        </w:tc>
        <w:tc>
          <w:tcPr>
            <w:tcW w:w="1201" w:type="dxa"/>
            <w:vAlign w:val="top"/>
          </w:tcPr>
          <w:p w14:paraId="0FFEFC4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Allia IOS</w:t>
            </w:r>
          </w:p>
          <w:p w14:paraId="6029AA8E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Ultra</w:t>
            </w:r>
          </w:p>
        </w:tc>
        <w:tc>
          <w:tcPr>
            <w:tcW w:w="1379" w:type="dxa"/>
            <w:vAlign w:val="top"/>
          </w:tcPr>
          <w:p w14:paraId="0392FD49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北京通用电气华伦公司</w:t>
            </w:r>
          </w:p>
        </w:tc>
        <w:tc>
          <w:tcPr>
            <w:tcW w:w="1095" w:type="dxa"/>
            <w:vAlign w:val="top"/>
          </w:tcPr>
          <w:p w14:paraId="040B34E3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门诊三楼介入室</w:t>
            </w:r>
          </w:p>
        </w:tc>
        <w:tc>
          <w:tcPr>
            <w:tcW w:w="870" w:type="dxa"/>
            <w:vAlign w:val="top"/>
          </w:tcPr>
          <w:p w14:paraId="5AB8F42D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85" w:type="dxa"/>
            <w:vAlign w:val="top"/>
          </w:tcPr>
          <w:p w14:paraId="0DC1BA6F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六个月</w:t>
            </w:r>
          </w:p>
        </w:tc>
        <w:tc>
          <w:tcPr>
            <w:tcW w:w="1443" w:type="dxa"/>
            <w:vAlign w:val="top"/>
          </w:tcPr>
          <w:p w14:paraId="0E6F3559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40988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98" w:type="dxa"/>
            <w:vAlign w:val="top"/>
          </w:tcPr>
          <w:p w14:paraId="48BF7E91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661" w:type="dxa"/>
            <w:vAlign w:val="top"/>
          </w:tcPr>
          <w:p w14:paraId="4D3746D4">
            <w:pPr>
              <w:widowControl/>
              <w:spacing w:line="360" w:lineRule="auto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口腔X射线数字化体层摄影设备</w:t>
            </w:r>
          </w:p>
        </w:tc>
        <w:tc>
          <w:tcPr>
            <w:tcW w:w="1201" w:type="dxa"/>
            <w:vAlign w:val="top"/>
          </w:tcPr>
          <w:p w14:paraId="664D1CDB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SS-X9010Dpro-3DE</w:t>
            </w:r>
          </w:p>
        </w:tc>
        <w:tc>
          <w:tcPr>
            <w:tcW w:w="1379" w:type="dxa"/>
            <w:vAlign w:val="top"/>
          </w:tcPr>
          <w:p w14:paraId="1B45DC85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美亚光电</w:t>
            </w:r>
          </w:p>
        </w:tc>
        <w:tc>
          <w:tcPr>
            <w:tcW w:w="1095" w:type="dxa"/>
            <w:vAlign w:val="top"/>
          </w:tcPr>
          <w:p w14:paraId="22DE9A3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放射科</w:t>
            </w:r>
          </w:p>
        </w:tc>
        <w:tc>
          <w:tcPr>
            <w:tcW w:w="870" w:type="dxa"/>
            <w:vAlign w:val="top"/>
          </w:tcPr>
          <w:p w14:paraId="3904EFB2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85" w:type="dxa"/>
            <w:vAlign w:val="top"/>
          </w:tcPr>
          <w:p w14:paraId="112A0FD7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三个月</w:t>
            </w:r>
          </w:p>
        </w:tc>
        <w:tc>
          <w:tcPr>
            <w:tcW w:w="1443" w:type="dxa"/>
            <w:vAlign w:val="top"/>
          </w:tcPr>
          <w:p w14:paraId="50AB39DA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  <w:tr w14:paraId="08DBC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98" w:type="dxa"/>
            <w:vAlign w:val="top"/>
          </w:tcPr>
          <w:p w14:paraId="79C8FD64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661" w:type="dxa"/>
            <w:vAlign w:val="top"/>
          </w:tcPr>
          <w:p w14:paraId="2DF2228B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牙片机</w:t>
            </w:r>
          </w:p>
        </w:tc>
        <w:tc>
          <w:tcPr>
            <w:tcW w:w="1201" w:type="dxa"/>
            <w:vAlign w:val="top"/>
          </w:tcPr>
          <w:p w14:paraId="45ADCDE1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D3507</w:t>
            </w:r>
          </w:p>
        </w:tc>
        <w:tc>
          <w:tcPr>
            <w:tcW w:w="1379" w:type="dxa"/>
            <w:vAlign w:val="top"/>
          </w:tcPr>
          <w:p w14:paraId="42D500A5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西诺德</w:t>
            </w:r>
          </w:p>
        </w:tc>
        <w:tc>
          <w:tcPr>
            <w:tcW w:w="1095" w:type="dxa"/>
            <w:vAlign w:val="top"/>
          </w:tcPr>
          <w:p w14:paraId="6524720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放射科</w:t>
            </w:r>
          </w:p>
        </w:tc>
        <w:tc>
          <w:tcPr>
            <w:tcW w:w="870" w:type="dxa"/>
            <w:vAlign w:val="top"/>
          </w:tcPr>
          <w:p w14:paraId="01D2E140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85" w:type="dxa"/>
            <w:vAlign w:val="top"/>
          </w:tcPr>
          <w:p w14:paraId="1B1A9C3F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三个月</w:t>
            </w:r>
          </w:p>
        </w:tc>
        <w:tc>
          <w:tcPr>
            <w:tcW w:w="1443" w:type="dxa"/>
            <w:vAlign w:val="top"/>
          </w:tcPr>
          <w:p w14:paraId="1BE21196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</w:tbl>
    <w:p w14:paraId="19F4F075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F156A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7473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CwiaGRpZCI6ImNmMGJiMDZkYjlkYmM5NWFlZWExOGJjMTQyM2Y5MTc2IiwidXNlckNvdW50Ijo0fQ=="/>
  </w:docVars>
  <w:rsids>
    <w:rsidRoot w:val="596E62BA"/>
    <w:rsid w:val="00016F35"/>
    <w:rsid w:val="00022A1E"/>
    <w:rsid w:val="0004756B"/>
    <w:rsid w:val="00047A59"/>
    <w:rsid w:val="00063720"/>
    <w:rsid w:val="00086B8A"/>
    <w:rsid w:val="00087855"/>
    <w:rsid w:val="000911F3"/>
    <w:rsid w:val="00095987"/>
    <w:rsid w:val="000E13EF"/>
    <w:rsid w:val="000F1CB3"/>
    <w:rsid w:val="00120430"/>
    <w:rsid w:val="00157006"/>
    <w:rsid w:val="001663E1"/>
    <w:rsid w:val="001A3FBA"/>
    <w:rsid w:val="001B05D3"/>
    <w:rsid w:val="001D02D2"/>
    <w:rsid w:val="001D0583"/>
    <w:rsid w:val="001D4E8D"/>
    <w:rsid w:val="001E7172"/>
    <w:rsid w:val="001F183A"/>
    <w:rsid w:val="002022DA"/>
    <w:rsid w:val="00215696"/>
    <w:rsid w:val="00217F8F"/>
    <w:rsid w:val="002441B8"/>
    <w:rsid w:val="00257B5F"/>
    <w:rsid w:val="00265F3D"/>
    <w:rsid w:val="00291244"/>
    <w:rsid w:val="002A21EB"/>
    <w:rsid w:val="002A3671"/>
    <w:rsid w:val="002D0D91"/>
    <w:rsid w:val="002D7B9B"/>
    <w:rsid w:val="002E45DA"/>
    <w:rsid w:val="0032293E"/>
    <w:rsid w:val="0032485D"/>
    <w:rsid w:val="003637DF"/>
    <w:rsid w:val="00366E49"/>
    <w:rsid w:val="00393CCB"/>
    <w:rsid w:val="003C1533"/>
    <w:rsid w:val="003D32EF"/>
    <w:rsid w:val="003E59E1"/>
    <w:rsid w:val="003E6863"/>
    <w:rsid w:val="00403337"/>
    <w:rsid w:val="00420123"/>
    <w:rsid w:val="00433193"/>
    <w:rsid w:val="00433E75"/>
    <w:rsid w:val="00435997"/>
    <w:rsid w:val="00454D30"/>
    <w:rsid w:val="004606B9"/>
    <w:rsid w:val="00465F33"/>
    <w:rsid w:val="00466EA9"/>
    <w:rsid w:val="00473FD8"/>
    <w:rsid w:val="00475733"/>
    <w:rsid w:val="0048289F"/>
    <w:rsid w:val="00484AE3"/>
    <w:rsid w:val="004B2C2C"/>
    <w:rsid w:val="004F036D"/>
    <w:rsid w:val="005168C6"/>
    <w:rsid w:val="00533FB4"/>
    <w:rsid w:val="005842B0"/>
    <w:rsid w:val="005956FE"/>
    <w:rsid w:val="00602D87"/>
    <w:rsid w:val="00616D13"/>
    <w:rsid w:val="006241E5"/>
    <w:rsid w:val="00661C22"/>
    <w:rsid w:val="0066437C"/>
    <w:rsid w:val="006751C2"/>
    <w:rsid w:val="00690339"/>
    <w:rsid w:val="0069155A"/>
    <w:rsid w:val="006B342C"/>
    <w:rsid w:val="006B7235"/>
    <w:rsid w:val="006C1704"/>
    <w:rsid w:val="006C671E"/>
    <w:rsid w:val="006E414F"/>
    <w:rsid w:val="006F0CB4"/>
    <w:rsid w:val="006F1B30"/>
    <w:rsid w:val="006F4C31"/>
    <w:rsid w:val="007043CD"/>
    <w:rsid w:val="0070450D"/>
    <w:rsid w:val="00717092"/>
    <w:rsid w:val="00725231"/>
    <w:rsid w:val="007365C4"/>
    <w:rsid w:val="00737E23"/>
    <w:rsid w:val="00740ABD"/>
    <w:rsid w:val="00761C15"/>
    <w:rsid w:val="00776FFA"/>
    <w:rsid w:val="007A10F7"/>
    <w:rsid w:val="007B1234"/>
    <w:rsid w:val="007C5772"/>
    <w:rsid w:val="007F0E39"/>
    <w:rsid w:val="00822FEC"/>
    <w:rsid w:val="008330EE"/>
    <w:rsid w:val="0083667D"/>
    <w:rsid w:val="008456F4"/>
    <w:rsid w:val="00856849"/>
    <w:rsid w:val="008574C2"/>
    <w:rsid w:val="008626B2"/>
    <w:rsid w:val="00867984"/>
    <w:rsid w:val="0087532D"/>
    <w:rsid w:val="00882623"/>
    <w:rsid w:val="008829EA"/>
    <w:rsid w:val="00884DBE"/>
    <w:rsid w:val="008857E0"/>
    <w:rsid w:val="008863D8"/>
    <w:rsid w:val="008A1A67"/>
    <w:rsid w:val="008B4A02"/>
    <w:rsid w:val="008E30EE"/>
    <w:rsid w:val="00902CE5"/>
    <w:rsid w:val="00947186"/>
    <w:rsid w:val="00953B4A"/>
    <w:rsid w:val="00960ED0"/>
    <w:rsid w:val="009815C7"/>
    <w:rsid w:val="009A468D"/>
    <w:rsid w:val="009A480F"/>
    <w:rsid w:val="009A4B47"/>
    <w:rsid w:val="009A6501"/>
    <w:rsid w:val="009A7675"/>
    <w:rsid w:val="009A7794"/>
    <w:rsid w:val="009B1501"/>
    <w:rsid w:val="009B1828"/>
    <w:rsid w:val="009B21F8"/>
    <w:rsid w:val="009D0202"/>
    <w:rsid w:val="009D5EF9"/>
    <w:rsid w:val="009E2097"/>
    <w:rsid w:val="009E4D16"/>
    <w:rsid w:val="00A039B4"/>
    <w:rsid w:val="00A1502E"/>
    <w:rsid w:val="00A3530E"/>
    <w:rsid w:val="00A35CC1"/>
    <w:rsid w:val="00A4599D"/>
    <w:rsid w:val="00A762A4"/>
    <w:rsid w:val="00A86286"/>
    <w:rsid w:val="00A97076"/>
    <w:rsid w:val="00AA5C20"/>
    <w:rsid w:val="00AC7151"/>
    <w:rsid w:val="00AD4B35"/>
    <w:rsid w:val="00AD6AF9"/>
    <w:rsid w:val="00AD6CC3"/>
    <w:rsid w:val="00AF4B5B"/>
    <w:rsid w:val="00AF5754"/>
    <w:rsid w:val="00B10960"/>
    <w:rsid w:val="00B1353B"/>
    <w:rsid w:val="00B25947"/>
    <w:rsid w:val="00B27810"/>
    <w:rsid w:val="00B31A19"/>
    <w:rsid w:val="00B323DF"/>
    <w:rsid w:val="00B40169"/>
    <w:rsid w:val="00B4540F"/>
    <w:rsid w:val="00B543FE"/>
    <w:rsid w:val="00B629F3"/>
    <w:rsid w:val="00B71480"/>
    <w:rsid w:val="00B8030A"/>
    <w:rsid w:val="00BA146C"/>
    <w:rsid w:val="00BA21AC"/>
    <w:rsid w:val="00BB0E18"/>
    <w:rsid w:val="00BD0FC0"/>
    <w:rsid w:val="00BD63C0"/>
    <w:rsid w:val="00BD7ED7"/>
    <w:rsid w:val="00BF546A"/>
    <w:rsid w:val="00C27C2D"/>
    <w:rsid w:val="00C42B86"/>
    <w:rsid w:val="00C6101F"/>
    <w:rsid w:val="00C62CDD"/>
    <w:rsid w:val="00C6422F"/>
    <w:rsid w:val="00C71C07"/>
    <w:rsid w:val="00C72158"/>
    <w:rsid w:val="00CA2262"/>
    <w:rsid w:val="00CB0D03"/>
    <w:rsid w:val="00CB595C"/>
    <w:rsid w:val="00CC6306"/>
    <w:rsid w:val="00CD19F0"/>
    <w:rsid w:val="00CD6418"/>
    <w:rsid w:val="00CF1D3B"/>
    <w:rsid w:val="00CF6233"/>
    <w:rsid w:val="00D07599"/>
    <w:rsid w:val="00D20856"/>
    <w:rsid w:val="00D274CC"/>
    <w:rsid w:val="00D4610D"/>
    <w:rsid w:val="00D5477D"/>
    <w:rsid w:val="00D5479C"/>
    <w:rsid w:val="00D81C62"/>
    <w:rsid w:val="00D82DAB"/>
    <w:rsid w:val="00DA0013"/>
    <w:rsid w:val="00DA7584"/>
    <w:rsid w:val="00DD57C1"/>
    <w:rsid w:val="00E2711E"/>
    <w:rsid w:val="00EA5253"/>
    <w:rsid w:val="00EC3B9B"/>
    <w:rsid w:val="00ED3532"/>
    <w:rsid w:val="00EE6AF0"/>
    <w:rsid w:val="00EF304F"/>
    <w:rsid w:val="00F04FEF"/>
    <w:rsid w:val="00F0647F"/>
    <w:rsid w:val="00F070A5"/>
    <w:rsid w:val="00F1473D"/>
    <w:rsid w:val="00F300AA"/>
    <w:rsid w:val="00F631FF"/>
    <w:rsid w:val="00F6414A"/>
    <w:rsid w:val="00F94546"/>
    <w:rsid w:val="00FA2CCA"/>
    <w:rsid w:val="00FB0B5D"/>
    <w:rsid w:val="00FD68CE"/>
    <w:rsid w:val="00FD7AC7"/>
    <w:rsid w:val="06986B6C"/>
    <w:rsid w:val="07316877"/>
    <w:rsid w:val="0EE905AF"/>
    <w:rsid w:val="0F7762C9"/>
    <w:rsid w:val="1CB554E1"/>
    <w:rsid w:val="1F5B7A8B"/>
    <w:rsid w:val="33BC4032"/>
    <w:rsid w:val="3A1253A1"/>
    <w:rsid w:val="3A896FD1"/>
    <w:rsid w:val="480352E1"/>
    <w:rsid w:val="49CB564F"/>
    <w:rsid w:val="532C428A"/>
    <w:rsid w:val="57E56D09"/>
    <w:rsid w:val="596E62BA"/>
    <w:rsid w:val="5A6461C4"/>
    <w:rsid w:val="5ACC6FBB"/>
    <w:rsid w:val="5CD72824"/>
    <w:rsid w:val="67FF2222"/>
    <w:rsid w:val="795F5E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spacing w:line="360" w:lineRule="auto"/>
      <w:ind w:firstLine="200" w:firstLineChars="200"/>
      <w:outlineLvl w:val="3"/>
    </w:pPr>
    <w:rPr>
      <w:b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semiHidden/>
    <w:qFormat/>
    <w:uiPriority w:val="0"/>
    <w:pPr>
      <w:ind w:left="175" w:leftChars="-250" w:hanging="700" w:hangingChars="250"/>
    </w:pPr>
    <w:rPr>
      <w:rFonts w:ascii="宋体" w:hAnsi="宋体"/>
      <w:sz w:val="2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954185079f9b85db99413db607bc2ace\&#21150;&#20844;&#29992;&#21697;&#39046;&#29992;&#30331;&#35760;&#34920;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办公用品领用登记表.wps</Template>
  <Pages>2</Pages>
  <Words>401</Words>
  <Characters>532</Characters>
  <Lines>57</Lines>
  <Paragraphs>16</Paragraphs>
  <TotalTime>52</TotalTime>
  <ScaleCrop>false</ScaleCrop>
  <LinksUpToDate>false</LinksUpToDate>
  <CharactersWithSpaces>539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2023-03-07T08:52:00Z</dcterms:created>
  <dc:creator>一生何求</dc:creator>
  <cp:lastModifiedBy>当时青春年少丶</cp:lastModifiedBy>
  <cp:lastPrinted>2026-06-26T01:02:00Z</cp:lastPrinted>
  <dcterms:modified xsi:type="dcterms:W3CDTF">2026-06-29T08:57:32Z</dcterms:modified>
  <dc:title>XMJXZ-BG-001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UUID">
    <vt:lpwstr>v1.0_mb_cydZyvJFb9Q8sEOwIm7Nxw==</vt:lpwstr>
  </property>
  <property fmtid="{D5CDD505-2E9C-101B-9397-08002B2CF9AE}" pid="4" name="ICV">
    <vt:lpwstr>796CB06BBA444BE9B45283A029F3636D</vt:lpwstr>
  </property>
  <property fmtid="{D5CDD505-2E9C-101B-9397-08002B2CF9AE}" pid="5" name="KSOTemplateDocerSaveRecord">
    <vt:lpwstr>eyJoZGlkIjoiY2YwYmIwNmRiOWRiYzk1YWVlYTE4YmMxNDIzZjkxNzYiLCJ1c2VySWQiOiI0NDUxMTA3NjcifQ==</vt:lpwstr>
  </property>
</Properties>
</file>